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51A95710" w:rsidR="00A8795F" w:rsidRDefault="00A8795F" w:rsidP="00755C79">
            <w:pPr>
              <w:pStyle w:val="14bldcentr"/>
            </w:pPr>
            <w:bookmarkStart w:id="0" w:name="_Hlk194563125"/>
            <w:r>
              <w:t xml:space="preserve">SOLICITATION ADDENDUM </w:t>
            </w:r>
            <w:r w:rsidR="00544544">
              <w:t>ONE</w:t>
            </w:r>
          </w:p>
          <w:p w14:paraId="4AFBF161" w14:textId="1D659B84" w:rsidR="00A8795F" w:rsidRDefault="00A8795F" w:rsidP="00755C79">
            <w:pPr>
              <w:pStyle w:val="14bldcentr"/>
            </w:pPr>
            <w:r>
              <w:t>REVISED SCHEDULE OF EVENTS</w:t>
            </w:r>
            <w:r w:rsidR="00544544">
              <w:t>, SHARED LINKS ONLY</w:t>
            </w:r>
          </w:p>
        </w:tc>
      </w:tr>
      <w:bookmarkEnd w:id="0"/>
    </w:tbl>
    <w:p w14:paraId="34C55D30" w14:textId="77777777" w:rsidR="00A8795F" w:rsidRDefault="00A8795F" w:rsidP="00A8795F">
      <w:pPr>
        <w:pStyle w:val="14bldcentr"/>
      </w:pPr>
    </w:p>
    <w:p w14:paraId="05EFB9AD" w14:textId="06F9DD46"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544544">
        <w:rPr>
          <w:b/>
          <w:bCs/>
          <w:sz w:val="28"/>
        </w:rPr>
        <w:t>124150 O3</w:t>
      </w:r>
    </w:p>
    <w:p w14:paraId="546ABB0A" w14:textId="594B3086" w:rsidR="00955B4D" w:rsidRPr="00955B4D" w:rsidRDefault="00544544"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544544">
        <w:rPr>
          <w:b/>
          <w:bCs/>
          <w:sz w:val="28"/>
        </w:rPr>
        <w:t>Tree Clearing at Merritt Reservoir Wildlife Management Area</w:t>
      </w:r>
    </w:p>
    <w:p w14:paraId="1294CF69" w14:textId="6F26134D" w:rsidR="00A8795F" w:rsidRDefault="00955B4D" w:rsidP="00955B4D">
      <w:pPr>
        <w:pStyle w:val="Level1Body"/>
        <w:jc w:val="center"/>
        <w:rPr>
          <w:b/>
          <w:bCs/>
          <w:color w:val="auto"/>
          <w:sz w:val="28"/>
          <w:szCs w:val="28"/>
        </w:rPr>
      </w:pPr>
      <w:r w:rsidRPr="009E3C9C">
        <w:rPr>
          <w:b/>
          <w:bCs/>
          <w:color w:val="auto"/>
          <w:sz w:val="28"/>
          <w:szCs w:val="28"/>
        </w:rPr>
        <w:t xml:space="preserve">Opening Date: </w:t>
      </w:r>
      <w:r w:rsidR="00544544" w:rsidRPr="00544544">
        <w:rPr>
          <w:b/>
          <w:bCs/>
          <w:color w:val="auto"/>
          <w:sz w:val="28"/>
          <w:szCs w:val="28"/>
        </w:rPr>
        <w:t>February 10, 2026, 2:00 p.m. Central Time</w:t>
      </w:r>
    </w:p>
    <w:p w14:paraId="5F417C72" w14:textId="4CB83144"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544544">
        <w:rPr>
          <w:b/>
          <w:bCs/>
          <w:color w:val="auto"/>
          <w:sz w:val="28"/>
          <w:szCs w:val="28"/>
        </w:rPr>
        <w:t>January 12,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45500FC0" w14:textId="77777777" w:rsidR="00E07C9C" w:rsidRDefault="00E07C9C" w:rsidP="00E07C9C">
      <w:pPr>
        <w:pStyle w:val="Level1Body"/>
      </w:pPr>
    </w:p>
    <w:p w14:paraId="1650B044" w14:textId="77777777" w:rsidR="00544544" w:rsidRDefault="00544544" w:rsidP="00E07C9C">
      <w:pPr>
        <w:pStyle w:val="Level1Body"/>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544544" w:rsidRPr="00664F27" w14:paraId="4AF0ED1C" w14:textId="77777777" w:rsidTr="00716214">
        <w:trPr>
          <w:cantSplit/>
          <w:trHeight w:val="570"/>
          <w:jc w:val="center"/>
        </w:trPr>
        <w:tc>
          <w:tcPr>
            <w:tcW w:w="346" w:type="dxa"/>
            <w:tcBorders>
              <w:top w:val="single" w:sz="6" w:space="0" w:color="auto"/>
            </w:tcBorders>
          </w:tcPr>
          <w:p w14:paraId="24284062" w14:textId="77777777" w:rsidR="00544544" w:rsidRPr="00664F27" w:rsidRDefault="00544544" w:rsidP="00544544">
            <w:pPr>
              <w:pStyle w:val="rfpformnumbers"/>
            </w:pPr>
            <w:r w:rsidRPr="00664F27">
              <w:t>1</w:t>
            </w:r>
          </w:p>
        </w:tc>
        <w:tc>
          <w:tcPr>
            <w:tcW w:w="6268" w:type="dxa"/>
            <w:tcBorders>
              <w:top w:val="single" w:sz="6" w:space="0" w:color="auto"/>
            </w:tcBorders>
            <w:vAlign w:val="center"/>
          </w:tcPr>
          <w:p w14:paraId="307D05B8" w14:textId="77777777" w:rsidR="00544544" w:rsidRDefault="00544544" w:rsidP="00544544">
            <w:pPr>
              <w:pStyle w:val="SchedofEventsbody-Left"/>
              <w:keepNext/>
              <w:rPr>
                <w:sz w:val="18"/>
                <w:szCs w:val="18"/>
              </w:rPr>
            </w:pPr>
            <w:r w:rsidRPr="00D83826">
              <w:rPr>
                <w:sz w:val="18"/>
              </w:rPr>
              <w:t xml:space="preserve">Last day to submit “Intent to Attend </w:t>
            </w:r>
            <w:r>
              <w:rPr>
                <w:sz w:val="18"/>
              </w:rPr>
              <w:t>Solicitation</w:t>
            </w:r>
            <w:r w:rsidRPr="00D83826">
              <w:rPr>
                <w:sz w:val="18"/>
              </w:rPr>
              <w:t xml:space="preserve"> Conference” </w:t>
            </w:r>
          </w:p>
          <w:p w14:paraId="475127E1" w14:textId="77777777" w:rsidR="00544544" w:rsidRDefault="00544544" w:rsidP="00544544">
            <w:pPr>
              <w:pStyle w:val="SchedofEventsbody-Left"/>
              <w:rPr>
                <w:sz w:val="18"/>
              </w:rPr>
            </w:pPr>
          </w:p>
          <w:p w14:paraId="0F73B9E2" w14:textId="77777777" w:rsidR="00544544" w:rsidRDefault="00544544" w:rsidP="00544544">
            <w:pPr>
              <w:pStyle w:val="SchedofEventsbody-Left"/>
              <w:rPr>
                <w:sz w:val="18"/>
              </w:rPr>
            </w:pPr>
            <w:r>
              <w:rPr>
                <w:sz w:val="18"/>
              </w:rPr>
              <w:t xml:space="preserve">ShareFile link for uploading Intent to Attend Solicitation Conference: </w:t>
            </w:r>
            <w:hyperlink r:id="rId7" w:history="1">
              <w:r w:rsidRPr="00344E75">
                <w:rPr>
                  <w:rStyle w:val="Hyperlink"/>
                  <w:sz w:val="18"/>
                </w:rPr>
                <w:t>https://nebraska.sharefile.com/r-r7b61ad40b5af46c48274efd503e5248a</w:t>
              </w:r>
            </w:hyperlink>
          </w:p>
          <w:p w14:paraId="373AC16D" w14:textId="5E2AF16F" w:rsidR="00544544" w:rsidRPr="006D6DD0" w:rsidRDefault="00544544" w:rsidP="00544544">
            <w:pPr>
              <w:pStyle w:val="Level1Body"/>
              <w:rPr>
                <w:szCs w:val="22"/>
              </w:rPr>
            </w:pPr>
          </w:p>
        </w:tc>
        <w:tc>
          <w:tcPr>
            <w:tcW w:w="2898" w:type="dxa"/>
            <w:tcBorders>
              <w:top w:val="single" w:sz="6" w:space="0" w:color="auto"/>
            </w:tcBorders>
            <w:vAlign w:val="center"/>
          </w:tcPr>
          <w:p w14:paraId="7E71FD02" w14:textId="77777777" w:rsidR="00544544" w:rsidRDefault="00544544" w:rsidP="00544544">
            <w:pPr>
              <w:pStyle w:val="SchedofEventsbody-Left"/>
              <w:jc w:val="center"/>
              <w:rPr>
                <w:sz w:val="18"/>
              </w:rPr>
            </w:pPr>
            <w:r>
              <w:rPr>
                <w:sz w:val="18"/>
              </w:rPr>
              <w:t>January 16, 2026</w:t>
            </w:r>
          </w:p>
          <w:p w14:paraId="0295E14D" w14:textId="76044330" w:rsidR="00544544" w:rsidRPr="00773BDE" w:rsidRDefault="00544544" w:rsidP="00544544">
            <w:pPr>
              <w:jc w:val="center"/>
              <w:rPr>
                <w:b/>
                <w:bCs/>
                <w:color w:val="FF0000"/>
              </w:rPr>
            </w:pPr>
            <w:r>
              <w:rPr>
                <w:sz w:val="18"/>
              </w:rPr>
              <w:t>5:00 p.m. Central Time.</w:t>
            </w:r>
          </w:p>
        </w:tc>
      </w:tr>
      <w:tr w:rsidR="00544544" w:rsidRPr="00664F27" w14:paraId="36504856" w14:textId="77777777" w:rsidTr="008C10EA">
        <w:trPr>
          <w:cantSplit/>
          <w:jc w:val="center"/>
        </w:trPr>
        <w:tc>
          <w:tcPr>
            <w:tcW w:w="346" w:type="dxa"/>
            <w:tcBorders>
              <w:bottom w:val="single" w:sz="8" w:space="0" w:color="auto"/>
            </w:tcBorders>
          </w:tcPr>
          <w:p w14:paraId="17C53679" w14:textId="77777777" w:rsidR="00544544" w:rsidRPr="00664F27" w:rsidRDefault="00544544" w:rsidP="00544544">
            <w:pPr>
              <w:pStyle w:val="rfpformnumbers"/>
              <w:numPr>
                <w:ilvl w:val="0"/>
                <w:numId w:val="2"/>
              </w:numPr>
            </w:pPr>
          </w:p>
        </w:tc>
        <w:tc>
          <w:tcPr>
            <w:tcW w:w="6268" w:type="dxa"/>
            <w:tcBorders>
              <w:bottom w:val="single" w:sz="8" w:space="0" w:color="auto"/>
            </w:tcBorders>
            <w:vAlign w:val="center"/>
          </w:tcPr>
          <w:p w14:paraId="04AA5C07" w14:textId="77777777" w:rsidR="00544544" w:rsidRPr="003146B2" w:rsidRDefault="00544544" w:rsidP="00544544">
            <w:pPr>
              <w:pStyle w:val="SchedofEventsbody-Left"/>
              <w:keepNext/>
              <w:rPr>
                <w:sz w:val="18"/>
              </w:rPr>
            </w:pPr>
            <w:r w:rsidRPr="003146B2">
              <w:rPr>
                <w:sz w:val="18"/>
              </w:rPr>
              <w:t>Last day to submit written questions after Solicitation Conference</w:t>
            </w:r>
          </w:p>
          <w:p w14:paraId="16991FF5" w14:textId="77777777" w:rsidR="00544544" w:rsidRPr="003146B2" w:rsidRDefault="00544544" w:rsidP="00544544">
            <w:pPr>
              <w:pStyle w:val="SchedofEventsbody-Left"/>
              <w:rPr>
                <w:sz w:val="18"/>
              </w:rPr>
            </w:pPr>
          </w:p>
          <w:p w14:paraId="0B6BC250" w14:textId="77777777" w:rsidR="00544544" w:rsidRPr="003146B2" w:rsidRDefault="00544544" w:rsidP="00544544">
            <w:pPr>
              <w:pStyle w:val="SchedofEventsbody-Left"/>
              <w:rPr>
                <w:sz w:val="18"/>
              </w:rPr>
            </w:pPr>
            <w:r w:rsidRPr="003146B2">
              <w:rPr>
                <w:sz w:val="18"/>
              </w:rPr>
              <w:t>ShareFile link for uploading questions</w:t>
            </w:r>
            <w:r>
              <w:rPr>
                <w:sz w:val="18"/>
              </w:rPr>
              <w:t xml:space="preserve">: </w:t>
            </w:r>
            <w:hyperlink r:id="rId8" w:history="1">
              <w:r w:rsidRPr="00D05D7C">
                <w:rPr>
                  <w:rStyle w:val="Hyperlink"/>
                  <w:sz w:val="18"/>
                </w:rPr>
                <w:t>https://nebraska.sharefile.com/r-rde8140aefb024232b419de84a5c151f8</w:t>
              </w:r>
            </w:hyperlink>
          </w:p>
          <w:p w14:paraId="03C78EA3" w14:textId="77777777" w:rsidR="00544544" w:rsidRPr="006D6DD0" w:rsidRDefault="00544544" w:rsidP="00544544">
            <w:pPr>
              <w:pStyle w:val="Level1Body"/>
            </w:pPr>
          </w:p>
        </w:tc>
        <w:tc>
          <w:tcPr>
            <w:tcW w:w="2898" w:type="dxa"/>
            <w:tcBorders>
              <w:bottom w:val="single" w:sz="8" w:space="0" w:color="auto"/>
            </w:tcBorders>
            <w:vAlign w:val="center"/>
          </w:tcPr>
          <w:p w14:paraId="400A3567" w14:textId="77777777" w:rsidR="00544544" w:rsidRPr="003146B2" w:rsidRDefault="00544544" w:rsidP="00544544">
            <w:pPr>
              <w:pStyle w:val="SchedofEventsbody-Left"/>
              <w:jc w:val="center"/>
              <w:rPr>
                <w:sz w:val="18"/>
              </w:rPr>
            </w:pPr>
            <w:r w:rsidRPr="003146B2">
              <w:rPr>
                <w:sz w:val="18"/>
              </w:rPr>
              <w:t>January 28, 2026.</w:t>
            </w:r>
          </w:p>
          <w:p w14:paraId="19B7AC0E" w14:textId="62AF8F0D" w:rsidR="00544544" w:rsidRPr="00664F27" w:rsidRDefault="00544544" w:rsidP="00544544">
            <w:pPr>
              <w:pStyle w:val="Level1Body"/>
              <w:jc w:val="center"/>
            </w:pPr>
            <w:r w:rsidRPr="003146B2">
              <w:rPr>
                <w:sz w:val="18"/>
              </w:rPr>
              <w:t>5:00 p.m. Central Time</w:t>
            </w:r>
          </w:p>
        </w:tc>
      </w:tr>
      <w:tr w:rsidR="00544544" w:rsidRPr="00664F27" w14:paraId="0B2EF628" w14:textId="77777777" w:rsidTr="0074724B">
        <w:trPr>
          <w:cantSplit/>
          <w:jc w:val="center"/>
        </w:trPr>
        <w:tc>
          <w:tcPr>
            <w:tcW w:w="346" w:type="dxa"/>
            <w:tcBorders>
              <w:top w:val="single" w:sz="8" w:space="0" w:color="auto"/>
              <w:bottom w:val="single" w:sz="8" w:space="0" w:color="auto"/>
            </w:tcBorders>
          </w:tcPr>
          <w:p w14:paraId="40F3EE5F" w14:textId="77777777" w:rsidR="00544544" w:rsidRPr="00664F27" w:rsidRDefault="00544544" w:rsidP="00544544">
            <w:pPr>
              <w:pStyle w:val="rfpformnumbers"/>
              <w:numPr>
                <w:ilvl w:val="0"/>
                <w:numId w:val="3"/>
              </w:numPr>
            </w:pPr>
          </w:p>
        </w:tc>
        <w:tc>
          <w:tcPr>
            <w:tcW w:w="6268" w:type="dxa"/>
            <w:tcBorders>
              <w:top w:val="single" w:sz="8" w:space="0" w:color="auto"/>
              <w:bottom w:val="single" w:sz="8" w:space="0" w:color="auto"/>
            </w:tcBorders>
            <w:vAlign w:val="center"/>
          </w:tcPr>
          <w:p w14:paraId="708CC21B" w14:textId="77777777" w:rsidR="00544544" w:rsidRPr="003146B2" w:rsidRDefault="00544544" w:rsidP="00544544">
            <w:pPr>
              <w:pStyle w:val="SchedofEventsbody-Left"/>
              <w:keepNext/>
              <w:rPr>
                <w:sz w:val="18"/>
              </w:rPr>
            </w:pPr>
            <w:r w:rsidRPr="003146B2">
              <w:rPr>
                <w:sz w:val="18"/>
              </w:rPr>
              <w:t>Electronic Solicitation Opening – Online Via Webex</w:t>
            </w:r>
            <w:r w:rsidRPr="003146B2">
              <w:rPr>
                <w:sz w:val="18"/>
              </w:rPr>
              <w:br/>
            </w:r>
          </w:p>
          <w:p w14:paraId="62FF851C" w14:textId="77777777" w:rsidR="00544544" w:rsidRPr="003146B2" w:rsidRDefault="00544544" w:rsidP="00544544">
            <w:pPr>
              <w:pStyle w:val="SchedofEventsbody-Left"/>
              <w:keepNext/>
              <w:rPr>
                <w:sz w:val="18"/>
              </w:rPr>
            </w:pPr>
            <w:r w:rsidRPr="003146B2">
              <w:rPr>
                <w:sz w:val="18"/>
              </w:rPr>
              <w:t>IT IS THE BIDDER’S RESPONSIBILTY TO UPLOAD ELECTRONIC FILES BY OPENING DATE AND TIME. EXCEPTIONS WILL NOT BE MADE FOR TECHNOLOGY ISSUES.</w:t>
            </w:r>
          </w:p>
          <w:p w14:paraId="7FA27463" w14:textId="77777777" w:rsidR="00544544" w:rsidRPr="003146B2" w:rsidRDefault="00544544" w:rsidP="00544544">
            <w:pPr>
              <w:pStyle w:val="SchedofEventsbody-Left"/>
              <w:keepNext/>
              <w:rPr>
                <w:sz w:val="18"/>
              </w:rPr>
            </w:pPr>
          </w:p>
          <w:p w14:paraId="1657E56A" w14:textId="77777777" w:rsidR="00544544" w:rsidRPr="00D05D7C" w:rsidRDefault="00544544" w:rsidP="00544544">
            <w:pPr>
              <w:pStyle w:val="SchedofEventsbody-Left"/>
              <w:keepNext/>
              <w:rPr>
                <w:rStyle w:val="Hyperlink"/>
                <w:sz w:val="18"/>
              </w:rPr>
            </w:pPr>
            <w:r w:rsidRPr="003146B2">
              <w:rPr>
                <w:sz w:val="18"/>
              </w:rPr>
              <w:t xml:space="preserve">ShareFile Electronic Solicitation Submission Link: </w:t>
            </w:r>
            <w:r>
              <w:rPr>
                <w:sz w:val="18"/>
              </w:rPr>
              <w:fldChar w:fldCharType="begin"/>
            </w:r>
            <w:r>
              <w:rPr>
                <w:sz w:val="18"/>
              </w:rPr>
              <w:instrText>HYPERLINK "https://nebraska.sharefile.com/r-r952ae88bd0a64fd4989270f21e48a9b8"</w:instrText>
            </w:r>
            <w:r>
              <w:rPr>
                <w:sz w:val="18"/>
              </w:rPr>
            </w:r>
            <w:r>
              <w:rPr>
                <w:sz w:val="18"/>
              </w:rPr>
              <w:fldChar w:fldCharType="separate"/>
            </w:r>
            <w:r w:rsidRPr="00D05D7C">
              <w:rPr>
                <w:rStyle w:val="Hyperlink"/>
                <w:sz w:val="18"/>
              </w:rPr>
              <w:t>https://nebraska.sharefile.com/r-r952ae88bd0a64fd4989270f21e48a9b8</w:t>
            </w:r>
          </w:p>
          <w:p w14:paraId="4508D944" w14:textId="77777777" w:rsidR="00544544" w:rsidRPr="003146B2" w:rsidRDefault="00544544" w:rsidP="00544544">
            <w:pPr>
              <w:pStyle w:val="SchedofEventsbody-Left"/>
              <w:keepNext/>
              <w:rPr>
                <w:sz w:val="18"/>
              </w:rPr>
            </w:pPr>
            <w:r>
              <w:rPr>
                <w:sz w:val="18"/>
              </w:rPr>
              <w:fldChar w:fldCharType="end"/>
            </w:r>
          </w:p>
          <w:p w14:paraId="7F83E3A9" w14:textId="77777777" w:rsidR="00544544" w:rsidRPr="003146B2" w:rsidRDefault="00544544" w:rsidP="00544544">
            <w:pPr>
              <w:pStyle w:val="SchedofEventsbody-Left"/>
              <w:keepNext/>
              <w:rPr>
                <w:sz w:val="18"/>
              </w:rPr>
            </w:pPr>
            <w:r w:rsidRPr="003146B2">
              <w:rPr>
                <w:sz w:val="18"/>
              </w:rPr>
              <w:t>Join Webex Meeting</w:t>
            </w:r>
          </w:p>
          <w:p w14:paraId="01C1C20F" w14:textId="77777777" w:rsidR="00544544" w:rsidRPr="004035A7" w:rsidRDefault="00544544" w:rsidP="00544544">
            <w:pPr>
              <w:jc w:val="left"/>
              <w:rPr>
                <w:rFonts w:ascii="Aptos" w:hAnsi="Aptos"/>
                <w:sz w:val="18"/>
                <w:szCs w:val="18"/>
              </w:rPr>
            </w:pPr>
            <w:hyperlink r:id="rId9" w:history="1">
              <w:r w:rsidRPr="004035A7">
                <w:rPr>
                  <w:rStyle w:val="Hyperlink"/>
                  <w:rFonts w:cs="Arial"/>
                  <w:color w:val="005E7D"/>
                  <w:sz w:val="18"/>
                  <w:szCs w:val="18"/>
                </w:rPr>
                <w:t>https://sonvideo.webex.com/sonvideo/j.php?MTID=m1ed96e0c7e666e55abdc498b6bb0964b</w:t>
              </w:r>
            </w:hyperlink>
            <w:r w:rsidRPr="004035A7">
              <w:rPr>
                <w:sz w:val="18"/>
                <w:szCs w:val="18"/>
              </w:rPr>
              <w:t xml:space="preserve"> </w:t>
            </w:r>
          </w:p>
          <w:p w14:paraId="013E7013" w14:textId="77777777" w:rsidR="00544544" w:rsidRPr="003146B2" w:rsidRDefault="00544544" w:rsidP="00544544">
            <w:pPr>
              <w:pStyle w:val="SchedofEventsbody-Left"/>
              <w:keepNext/>
              <w:rPr>
                <w:sz w:val="18"/>
              </w:rPr>
            </w:pPr>
          </w:p>
          <w:p w14:paraId="690C9843" w14:textId="77777777" w:rsidR="00544544" w:rsidRPr="006D6DD0" w:rsidRDefault="00544544" w:rsidP="00544544">
            <w:pPr>
              <w:pStyle w:val="Level1Body"/>
            </w:pPr>
          </w:p>
        </w:tc>
        <w:tc>
          <w:tcPr>
            <w:tcW w:w="2898" w:type="dxa"/>
            <w:tcBorders>
              <w:top w:val="single" w:sz="8" w:space="0" w:color="auto"/>
              <w:bottom w:val="single" w:sz="8" w:space="0" w:color="auto"/>
            </w:tcBorders>
            <w:vAlign w:val="center"/>
          </w:tcPr>
          <w:p w14:paraId="535E4C57" w14:textId="77777777" w:rsidR="00544544" w:rsidRPr="003146B2" w:rsidRDefault="00544544" w:rsidP="00544544">
            <w:pPr>
              <w:pStyle w:val="SchedofEventsbody-Left"/>
              <w:jc w:val="center"/>
              <w:rPr>
                <w:sz w:val="18"/>
              </w:rPr>
            </w:pPr>
            <w:r w:rsidRPr="003146B2">
              <w:rPr>
                <w:sz w:val="18"/>
              </w:rPr>
              <w:t>February 10, 2026.</w:t>
            </w:r>
          </w:p>
          <w:p w14:paraId="233A35CE" w14:textId="63A3825C" w:rsidR="00544544" w:rsidRPr="00664F27" w:rsidRDefault="00544544" w:rsidP="00544544">
            <w:pPr>
              <w:pStyle w:val="Level1Body"/>
              <w:jc w:val="center"/>
            </w:pPr>
            <w:r w:rsidRPr="004035A7">
              <w:rPr>
                <w:sz w:val="18"/>
              </w:rPr>
              <w:t>2:00 p.m. Central Time</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544544"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B8BC96BA"/>
    <w:lvl w:ilvl="0">
      <w:start w:val="2"/>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 w:numId="2" w16cid:durableId="196708169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13975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E5C57"/>
    <w:rsid w:val="00256728"/>
    <w:rsid w:val="003B2558"/>
    <w:rsid w:val="00426A35"/>
    <w:rsid w:val="004451ED"/>
    <w:rsid w:val="00494BC4"/>
    <w:rsid w:val="004D74AF"/>
    <w:rsid w:val="004E0F70"/>
    <w:rsid w:val="004F33FC"/>
    <w:rsid w:val="005262DF"/>
    <w:rsid w:val="00526EBC"/>
    <w:rsid w:val="00544544"/>
    <w:rsid w:val="00627844"/>
    <w:rsid w:val="00773A15"/>
    <w:rsid w:val="007C53C0"/>
    <w:rsid w:val="00816D5E"/>
    <w:rsid w:val="008920A3"/>
    <w:rsid w:val="00955B4D"/>
    <w:rsid w:val="009E3C9C"/>
    <w:rsid w:val="00A02EDF"/>
    <w:rsid w:val="00A43046"/>
    <w:rsid w:val="00A8795F"/>
    <w:rsid w:val="00E07C9C"/>
    <w:rsid w:val="00E317A5"/>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544544"/>
    <w:rPr>
      <w:rFonts w:ascii="Arial" w:hAnsi="Arial"/>
      <w:color w:val="0000FF"/>
      <w:sz w:val="20"/>
      <w:u w:val="single"/>
    </w:rPr>
  </w:style>
  <w:style w:type="paragraph" w:customStyle="1" w:styleId="SchedofEventsbody-Left">
    <w:name w:val="Sched of Events body- Left"/>
    <w:basedOn w:val="Normal"/>
    <w:rsid w:val="00544544"/>
    <w:pPr>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sharefile.com/r-r952ae88bd0a64fd4989270f21e48a9b8" TargetMode="External"/><Relationship Id="rId3" Type="http://schemas.openxmlformats.org/officeDocument/2006/relationships/settings" Target="settings.xml"/><Relationship Id="rId7" Type="http://schemas.openxmlformats.org/officeDocument/2006/relationships/hyperlink" Target="https://nebraska.sharefile.com/r-r952ae88bd0a64fd4989270f21e48a9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nvideo.webex.com/sonvideo/j.php?MTID=m1ed96e0c7e666e55abdc498b6bb0964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3</TotalTime>
  <Pages>1</Pages>
  <Words>286</Words>
  <Characters>1633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De Los Reyes, Elizabeth</cp:lastModifiedBy>
  <cp:revision>2</cp:revision>
  <dcterms:created xsi:type="dcterms:W3CDTF">2026-01-12T17:58:00Z</dcterms:created>
  <dcterms:modified xsi:type="dcterms:W3CDTF">2026-01-12T17:58:00Z</dcterms:modified>
</cp:coreProperties>
</file>